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53B6D4D2" w14:textId="77777777" w:rsidTr="0030705A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53D9A7D8" w14:textId="2CB9B3D0" w:rsidR="00A70674" w:rsidRPr="00924CDC" w:rsidRDefault="007B2CB8" w:rsidP="0030705A">
            <w:pPr>
              <w:pStyle w:val="Title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11280A" w:rsidRPr="00924CDC">
              <w:rPr>
                <w:rFonts w:ascii="Arial Narrow" w:hAnsi="Arial Narrow" w:cs="Arial"/>
                <w:sz w:val="24"/>
                <w:szCs w:val="24"/>
              </w:rPr>
              <w:t>Wall Highway Christian Academy</w:t>
            </w:r>
            <w:r w:rsidR="00A875D8" w:rsidRPr="00924CD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6008FBF5" w14:textId="1679E69C" w:rsidR="00A70674" w:rsidRPr="00924CDC" w:rsidRDefault="00D944C7">
            <w:pPr>
              <w:pStyle w:val="Subtitle"/>
              <w:rPr>
                <w:rFonts w:ascii="Arial Narrow" w:hAnsi="Arial Narrow" w:cs="Arial"/>
                <w:sz w:val="24"/>
                <w:szCs w:val="24"/>
              </w:rPr>
            </w:pPr>
            <w:r w:rsidRPr="00924CDC">
              <w:rPr>
                <w:rFonts w:ascii="Arial Narrow" w:hAnsi="Arial Narrow" w:cs="Arial"/>
                <w:sz w:val="24"/>
                <w:szCs w:val="24"/>
              </w:rPr>
              <w:t>202</w:t>
            </w:r>
            <w:r w:rsidR="006502D5" w:rsidRPr="00924CD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E118A4" w:rsidRPr="00924CDC">
              <w:rPr>
                <w:rFonts w:ascii="Arial Narrow" w:hAnsi="Arial Narrow" w:cs="Arial"/>
                <w:sz w:val="24"/>
                <w:szCs w:val="24"/>
              </w:rPr>
              <w:t xml:space="preserve"> to </w:t>
            </w:r>
            <w:r w:rsidRPr="00924CDC">
              <w:rPr>
                <w:rFonts w:ascii="Arial Narrow" w:hAnsi="Arial Narrow" w:cs="Arial"/>
                <w:sz w:val="24"/>
                <w:szCs w:val="24"/>
              </w:rPr>
              <w:t>202</w:t>
            </w:r>
            <w:r w:rsidR="006502D5" w:rsidRPr="00924CDC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</w:tr>
      <w:tr w:rsidR="00A70674" w14:paraId="191F7399" w14:textId="77777777" w:rsidTr="001D0DE4">
        <w:trPr>
          <w:trHeight w:hRule="exact" w:val="68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280F6EEE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731F76DA" w14:textId="77777777" w:rsidR="00A70674" w:rsidRPr="00A73577" w:rsidRDefault="00A70674" w:rsidP="00A73577">
            <w:pPr>
              <w:pStyle w:val="NoSpacing"/>
            </w:pPr>
          </w:p>
        </w:tc>
      </w:tr>
    </w:tbl>
    <w:p w14:paraId="66A2655C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5E67AC5A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7F175DC6" w14:textId="4EB7A0E6" w:rsidR="00985665" w:rsidRPr="00F90B42" w:rsidRDefault="0011280A" w:rsidP="00F45140">
            <w:pPr>
              <w:pStyle w:val="Month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June</w:t>
            </w:r>
            <w:r w:rsidR="00985665" w:rsidRPr="00F90B42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F954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756F96" w14:textId="3E4E84E4" w:rsidR="00985665" w:rsidRPr="00F90B42" w:rsidRDefault="00985665" w:rsidP="00985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3A46B4AB" w14:textId="3EF2B4A2" w:rsidR="00985665" w:rsidRPr="00F90B42" w:rsidRDefault="0011280A" w:rsidP="00F04882">
            <w:pPr>
              <w:pStyle w:val="Month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 xml:space="preserve">July </w:t>
            </w:r>
            <w:r w:rsidR="00985665" w:rsidRPr="00F90B42">
              <w:rPr>
                <w:rFonts w:ascii="Arial" w:hAnsi="Arial" w:cs="Arial"/>
                <w:sz w:val="16"/>
                <w:szCs w:val="16"/>
              </w:rPr>
              <w:t>202</w:t>
            </w:r>
            <w:r w:rsidR="00F954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8DE288" w14:textId="77777777" w:rsidR="00985665" w:rsidRPr="00F90B42" w:rsidRDefault="00985665" w:rsidP="00985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F385026" w14:textId="61D18C3B" w:rsidR="00985665" w:rsidRPr="00F90B42" w:rsidRDefault="0011280A" w:rsidP="00F04882">
            <w:pPr>
              <w:pStyle w:val="Month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August</w:t>
            </w:r>
            <w:r w:rsidR="00985665" w:rsidRPr="00F90B42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F954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85665" w14:paraId="69E1DFC2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4BDDEC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8D8FC8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D1DED2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5DFF18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102FA2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30033B1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CBDEF9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35CFDA" w14:textId="77777777" w:rsidR="00985665" w:rsidRPr="00F90B42" w:rsidRDefault="00985665" w:rsidP="00985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473860E" w14:textId="77777777" w:rsidR="00985665" w:rsidRPr="00F90B42" w:rsidRDefault="00985665" w:rsidP="00F04882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EAB934" w14:textId="77777777" w:rsidR="00985665" w:rsidRPr="00F90B42" w:rsidRDefault="00985665" w:rsidP="00F04882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CFCBDE" w14:textId="77777777" w:rsidR="00985665" w:rsidRPr="00F90B42" w:rsidRDefault="00985665" w:rsidP="00F04882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CCE488" w14:textId="77777777" w:rsidR="00985665" w:rsidRPr="00F90B42" w:rsidRDefault="00985665" w:rsidP="00F04882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6809ED" w14:textId="77777777" w:rsidR="00985665" w:rsidRPr="00F90B42" w:rsidRDefault="00985665" w:rsidP="00F04882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519EBE" w14:textId="77777777" w:rsidR="00985665" w:rsidRPr="00F90B42" w:rsidRDefault="00985665" w:rsidP="00F04882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43AA1B" w14:textId="77777777" w:rsidR="00985665" w:rsidRPr="00F90B42" w:rsidRDefault="00985665" w:rsidP="00F04882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E1816F" w14:textId="77777777" w:rsidR="00985665" w:rsidRPr="00F90B42" w:rsidRDefault="00985665" w:rsidP="00985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2F5EEF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59C7F8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9596A6E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54E92E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828738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48A2C69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D69368" w14:textId="77777777" w:rsidR="00985665" w:rsidRPr="00F90B42" w:rsidRDefault="00985665" w:rsidP="00F45140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9578CB" w14:paraId="30DF8724" w14:textId="77777777" w:rsidTr="00F954A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195213A9" w14:textId="5D90B687" w:rsidR="009578CB" w:rsidRPr="00F90B42" w:rsidRDefault="006502D5" w:rsidP="006502D5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C8E95F" w14:textId="13B73A4E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ADDD71" w14:textId="77446CF8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522AD" w14:textId="17154D7F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E00C87" w14:textId="274ACE17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4D9466" w14:textId="7BD110BC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D42E28C" w14:textId="127EEFAF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F9F85E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B9EA05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8537A4F" w14:textId="1E583CBA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65882740" w14:textId="3D086050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56BA70" w14:textId="5C55BA22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3B1BA7" w14:textId="2C7EE272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A09BA6" w14:textId="1E4092F0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80222B" w14:textId="121EF1D1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BB6FF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981359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B3ECF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15603E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A0A94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14CABA" w14:textId="3D4B7565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B1F7E6" w14:textId="39B01A78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7FDA1E" w14:textId="3EBB4F9B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578CB" w14:paraId="16C1985F" w14:textId="77777777" w:rsidTr="00F90B4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504C8B" w14:textId="4FF5BC6F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952984" w14:textId="4BBFF282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68F90" w14:textId="3732493E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E3C4A" w14:textId="30216E24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7BA677" w14:textId="415077E0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E1D4A" w14:textId="51C74182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675AC" w14:textId="596DCE71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FD46DD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945E09" w14:textId="664C515A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E83944" w14:textId="78B2E7F6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E9AFCF" w14:textId="116A24E5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A6453" w14:textId="5C414F56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B7B2F8" w14:textId="2C81005E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59C6CE" w14:textId="0503988D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2CD08F" w14:textId="07DE3FE8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49E461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CB1C55" w14:textId="3D8301F3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0A9A1C" w14:textId="0F208824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09C6E49D" w14:textId="7FF4F9B3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3D169B" w14:textId="7AC9DFA9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7898FB4B" w14:textId="7CAFEFE0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ED54EC" w14:textId="7F2673B7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DFB221" w14:textId="7AD95637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578CB" w14:paraId="22D84310" w14:textId="77777777" w:rsidTr="00F90B4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FF3C12" w14:textId="518D2474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B043ED" w14:textId="1A6517B2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2A9637" w14:textId="4A82B1D9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ED1A1E1" w14:textId="34F69665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3C3624" w14:textId="57869604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5D13A" w14:textId="50C33007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688937" w14:textId="0D93820C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64F971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44A2" w14:textId="4A08B5A1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CFD9DC" w14:textId="07124FBC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E5B30C" w14:textId="30DCF4D3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12C360" w14:textId="1BD6FB2C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E28EA" w14:textId="04CF3B5D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D4A08D" w14:textId="250DBE92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2031B1" w14:textId="1111B9F5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F6E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5876B" w14:textId="5EC62CEB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28E026" w14:textId="0DC2AF7A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BE833" w14:textId="4D28FB61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77B090" w14:textId="14F89153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60BD5B74" w14:textId="45DC7146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6A547F" w14:textId="00D96FED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38606F" w14:textId="3288AF1F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9578CB" w14:paraId="446C90B9" w14:textId="77777777" w:rsidTr="00F451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919441" w14:textId="1C52D6E5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15A7B" w14:textId="4977B589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28E47F" w14:textId="08628F44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D29E5F" w14:textId="2628727B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12923C" w14:textId="51F3AF9A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80B4AE" w14:textId="6C6E0B0F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0497C" w14:textId="084D9CD2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2FDE76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760220" w14:textId="74ADABF3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2</w:t>
            </w:r>
            <w:r w:rsidR="00F954A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3C5461" w14:textId="7C191ABF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7DBD0B" w14:textId="5E260D74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CA247D" w14:textId="01110F13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6C14D" w14:textId="791188DA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928469" w14:textId="0AD29424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EE7706" w14:textId="043058E5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591AEF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4965" w14:textId="31138DD2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1</w:t>
            </w:r>
            <w:r w:rsidR="00F954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EB8A39" w14:textId="30F0CAE4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228113" w14:textId="381347A0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BEA3F9" w14:textId="11235043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A55ADB" w14:textId="2A001832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9B3D67" w14:textId="30142FB2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8F7AF3" w14:textId="20673455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9578CB" w14:paraId="5C75D909" w14:textId="77777777" w:rsidTr="00F451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F8D7E2" w14:textId="2882C268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7EC84D" w14:textId="37014FC6" w:rsidR="009578CB" w:rsidRPr="00F90B42" w:rsidRDefault="006502D5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D70B96" w14:textId="485E310D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E45C9F" w14:textId="608C9C8F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C22584" w14:textId="0D5EF5D1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260634" w14:textId="0F08FA91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C8DD25" w14:textId="66814385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D8AFA0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D68F80" w14:textId="16F13E1D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2</w:t>
            </w:r>
            <w:r w:rsidR="00F954A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4BFD71" w14:textId="2A354419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686A7" w14:textId="6B67CC6B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A8B41F" w14:textId="3946A9FE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12E20D" w14:textId="455DDF47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6EFEE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F43D2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99845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9365C2" w14:textId="2CB6A6F1" w:rsidR="009578CB" w:rsidRPr="00F90B42" w:rsidRDefault="0011280A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2</w:t>
            </w:r>
            <w:r w:rsidR="00F954A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B3A362" w14:textId="56CCAF21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8FD3A0" w14:textId="1BD98D79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65FB1" w14:textId="5E94E0AE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81D67A" w14:textId="4DEF8A51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0DE39B" w14:textId="0FA6AA8A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E1909F" w14:textId="3AE21A97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985665" w14:paraId="2C2C8572" w14:textId="77777777" w:rsidTr="00F4514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40DBB" w14:textId="08084406" w:rsidR="00985665" w:rsidRPr="00F90B42" w:rsidRDefault="00985665" w:rsidP="00F45140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5F8226" w14:textId="77777777" w:rsidR="00985665" w:rsidRPr="00F90B42" w:rsidRDefault="00985665" w:rsidP="00F45140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109CA8" w14:textId="77777777" w:rsidR="00985665" w:rsidRPr="00F90B42" w:rsidRDefault="00985665" w:rsidP="00F45140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56C35A" w14:textId="77777777" w:rsidR="00985665" w:rsidRPr="00F90B42" w:rsidRDefault="00985665" w:rsidP="00F45140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914A3C" w14:textId="77777777" w:rsidR="00985665" w:rsidRPr="00F90B42" w:rsidRDefault="00985665" w:rsidP="00F45140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D9A0E8" w14:textId="77777777" w:rsidR="00985665" w:rsidRPr="00F90B42" w:rsidRDefault="00985665" w:rsidP="00F45140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EDE91" w14:textId="77777777" w:rsidR="00985665" w:rsidRPr="00F90B42" w:rsidRDefault="00985665" w:rsidP="00F45140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AD24F1" w14:textId="77777777" w:rsidR="00985665" w:rsidRPr="00F90B42" w:rsidRDefault="00985665" w:rsidP="00985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6ED0DE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4FD202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85CC8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C5E7E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D1C896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0900E7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472A9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5FA7F1" w14:textId="77777777" w:rsidR="00985665" w:rsidRPr="00F90B42" w:rsidRDefault="00985665" w:rsidP="009856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BAADA0" w14:textId="4AAE3106" w:rsidR="00985665" w:rsidRPr="00F90B42" w:rsidRDefault="00F954A7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A3D499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1FECFD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3860C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CA2F8F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8F5971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670B63" w14:textId="77777777" w:rsidR="00985665" w:rsidRPr="00F90B42" w:rsidRDefault="00985665" w:rsidP="00F04882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C75" w14:paraId="71BF2D44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EC4F87E" w14:textId="214C884A" w:rsidR="00013C75" w:rsidRPr="00F90B42" w:rsidRDefault="0011280A" w:rsidP="00013C75">
            <w:pPr>
              <w:pStyle w:val="Month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September</w:t>
            </w:r>
            <w:r w:rsidR="009578CB" w:rsidRPr="00F90B42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F954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7DD75B" w14:textId="77777777" w:rsidR="00013C75" w:rsidRPr="00F90B42" w:rsidRDefault="00013C75" w:rsidP="00223D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7BBB93D" w14:textId="1D418B28" w:rsidR="00013C75" w:rsidRPr="00F90B42" w:rsidRDefault="0011280A" w:rsidP="00013C75">
            <w:pPr>
              <w:pStyle w:val="Month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October</w:t>
            </w:r>
            <w:r w:rsidR="009578CB" w:rsidRPr="00F90B42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F954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BE4AAC" w14:textId="6BB8A74F" w:rsidR="00013C75" w:rsidRPr="00F90B42" w:rsidRDefault="00013C75" w:rsidP="00223D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A43AFE1" w14:textId="4D4F723C" w:rsidR="00013C75" w:rsidRPr="00F90B42" w:rsidRDefault="0011280A" w:rsidP="00013C75">
            <w:pPr>
              <w:pStyle w:val="Month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November</w:t>
            </w:r>
            <w:r w:rsidR="009578CB" w:rsidRPr="00F90B42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F954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13C75" w14:paraId="7D0314DC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38846F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3D848B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12A9C0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07221B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FB473A6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57B4C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180434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660074" w14:textId="77777777" w:rsidR="00013C75" w:rsidRPr="00F90B42" w:rsidRDefault="00013C75" w:rsidP="00013C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2C3983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A70220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094D8F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F128CF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B78071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C73076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39B0EAA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8E4388" w14:textId="77777777" w:rsidR="00013C75" w:rsidRPr="00F90B42" w:rsidRDefault="00013C75" w:rsidP="00013C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C1A5F3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084AB2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B266C52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1687F1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69EFA8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1BE855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ACD8B9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9578CB" w14:paraId="67A1DEAD" w14:textId="77777777" w:rsidTr="00F954A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442C16" w14:textId="179B96C3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5C450D" w14:textId="058FBC97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1BD59" w14:textId="74DCD0BF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59A698" w14:textId="1CBD51C3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58F5F4" w14:textId="78571860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E06F3A" w14:textId="375E2E1D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17D8E4" w14:textId="4D58C2F5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E86DFB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01725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149B92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4A0DB33" w14:textId="15D43204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A05FEFB" w14:textId="01D56584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313B9A6" w14:textId="21D2EC69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6C606AD" w14:textId="09962FBF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FAC781" w14:textId="12D56E27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C48398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F92F10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8F78A4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1400EC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74334D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0FB71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1B2287" w14:textId="236D58A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084DE9" w14:textId="4887B553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578CB" w14:paraId="1AE27879" w14:textId="77777777" w:rsidTr="00576B1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E88D6E" w14:textId="56DAB941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869518" w14:textId="7F74F6AA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129548" w14:textId="22C03F1F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5C3A5" w14:textId="6F167763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5F7EA4" w14:textId="67E193FD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8A0A0F" w14:textId="30F88C1B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B0A8EE" w14:textId="46EE197E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4D973E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AFE4C3" w14:textId="1EFCEC3D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60E7F25E" w14:textId="52C9E625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3D49DEC9" w14:textId="5642D561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55F4884E" w14:textId="0060D119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211DF686" w14:textId="16D73CEF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15873286" w14:textId="31CB4AB0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9E8DC" w14:textId="1DC30BCB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574A3D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7EBFD" w14:textId="60473C63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B51CFA" w14:textId="051AAC3E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59B62" w14:textId="3C9144D6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C6BC1F" w14:textId="2E59ABA6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3D2BA99C" w14:textId="3A4EDD0D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168FED" w14:textId="03DF5E02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C512A" w14:textId="72356351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9578CB" w14:paraId="3233123E" w14:textId="77777777" w:rsidTr="00927B2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3486FB" w14:textId="1A715C2E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2B40E5" w14:textId="64BFF33E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6578D2" w14:textId="2348BAD5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D8CBC9" w14:textId="725F3F62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00E9A0B" w14:textId="2B010F61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383811" w14:textId="32ACDD59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CBB420" w14:textId="6954B945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CA0FD6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CE40E9" w14:textId="7331BBA7" w:rsidR="009578CB" w:rsidRPr="00F90B42" w:rsidRDefault="0011280A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1</w:t>
            </w:r>
            <w:r w:rsidR="00F954A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9CFF03" w14:textId="200C894B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F00428" w14:textId="025E3675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DC6C38" w14:textId="369DA376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305339" w14:textId="4145CDC1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F571FE" w14:textId="63148739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317A2" w14:textId="0BBAC4AD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4E6D28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BE6010" w14:textId="721132B6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78190F" w14:textId="5F70844D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6626B8" w14:textId="04AFF808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E84B9E" w14:textId="735F37F2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34A9C018" w14:textId="507CFA72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B2E6F" w14:textId="61F6C5EF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7150BC" w14:textId="4057DA79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9578CB" w14:paraId="0408DC26" w14:textId="77777777" w:rsidTr="00927B2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4F951C" w14:textId="2E9C1B80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2</w:t>
            </w:r>
            <w:r w:rsidR="00F954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18430A" w14:textId="6CE358DE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D0B7D0" w14:textId="77AE9D69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2896F4" w14:textId="5BDDCC86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333FA2B" w14:textId="45659411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10E9E8" w14:textId="33231795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285" w14:textId="1C264A5C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D24ED3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6CB92" w14:textId="2D9F2F7D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5C6E7E" w14:textId="28E52CF0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079212" w14:textId="3A6CF276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7B7C27" w14:textId="4045D8D6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5156C62C" w14:textId="51C6485F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FD764E" w14:textId="013A1B14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B04C86" w14:textId="216C9D2A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74A7BE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53EFA1" w14:textId="11E1688C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1CB187" w14:textId="6FF813D8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D3712B" w14:textId="30241116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A95265" w14:textId="23549181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AA303" w14:textId="0A18A077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DC9E62" w14:textId="74F87ED5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C57A" w14:textId="236305BE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9578CB" w14:paraId="25A02BAF" w14:textId="77777777" w:rsidTr="00927B2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F256F9" w14:textId="7A860595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2</w:t>
            </w:r>
            <w:r w:rsidR="00F954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5FF7F01" w14:textId="59111729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B7F619" w14:textId="7934A6F0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68E16A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9C9285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ADF19F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1B63F6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D6B04E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36754E" w14:textId="54B4204E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2</w:t>
            </w:r>
            <w:r w:rsidR="00F954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3F0A6C" w14:textId="5BC5A0E7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7FD051" w14:textId="2988E975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67694D" w14:textId="3AA0BC2C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3F7974" w14:textId="115C5549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231FC0" w14:textId="300F3036" w:rsidR="009578CB" w:rsidRPr="00F90B42" w:rsidRDefault="00F954A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85BC9A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12E18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87239DF" w14:textId="568E7CC0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2122C9E6" w14:textId="630AA445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4EA844A3" w14:textId="223C3023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285DF104" w14:textId="36FCEAD9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36F3EB17" w14:textId="47AF7CCD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468E9384" w14:textId="14306516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BE17B3" w14:textId="41EC5717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927B24" w14:paraId="1C7367CE" w14:textId="77777777" w:rsidTr="00927B2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D82EED" w14:textId="77777777" w:rsidR="00927B24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18D17AF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D26964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2212D9" w14:textId="77777777" w:rsidR="00927B24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39C96D" w14:textId="77777777" w:rsidR="00927B24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F13616" w14:textId="77777777" w:rsidR="00927B24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B4BB84" w14:textId="77777777" w:rsidR="00927B24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8A8268" w14:textId="77777777" w:rsidR="00927B24" w:rsidRPr="00F90B42" w:rsidRDefault="00927B24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B9A63F" w14:textId="77777777" w:rsidR="00927B24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2BB040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580A3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F4AA95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40E6E7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E6FE6B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BB01D2" w14:textId="77777777" w:rsidR="00927B24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41C2E9" w14:textId="77777777" w:rsidR="00927B24" w:rsidRPr="00F90B42" w:rsidRDefault="00927B24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EDF3498" w14:textId="577E725C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3F17DCA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2738EAA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634F941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94B293A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3795E26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1DCDF8" w14:textId="77777777" w:rsidR="00927B24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C75" w14:paraId="703A3C25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07EBC25" w14:textId="1B743A44" w:rsidR="00013C75" w:rsidRPr="00F90B42" w:rsidRDefault="0011280A" w:rsidP="00013C75">
            <w:pPr>
              <w:pStyle w:val="Month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 xml:space="preserve">December </w:t>
            </w:r>
            <w:r w:rsidR="009578CB" w:rsidRPr="00F90B42">
              <w:rPr>
                <w:rFonts w:ascii="Arial" w:hAnsi="Arial" w:cs="Arial"/>
                <w:sz w:val="16"/>
                <w:szCs w:val="16"/>
              </w:rPr>
              <w:t>202</w:t>
            </w:r>
            <w:r w:rsidR="00F954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04982F" w14:textId="77777777" w:rsidR="00013C75" w:rsidRPr="00F90B42" w:rsidRDefault="00013C75" w:rsidP="00223D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04EF427" w14:textId="7BAC103E" w:rsidR="00013C75" w:rsidRPr="00F90B42" w:rsidRDefault="0011280A" w:rsidP="00013C75">
            <w:pPr>
              <w:pStyle w:val="Month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January</w:t>
            </w:r>
            <w:r w:rsidR="009578CB" w:rsidRPr="00F90B42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F954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96089" w14:textId="77777777" w:rsidR="00013C75" w:rsidRPr="00F90B42" w:rsidRDefault="00013C75" w:rsidP="00223D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CF93A31" w14:textId="50910110" w:rsidR="00013C75" w:rsidRPr="00F90B42" w:rsidRDefault="0011280A" w:rsidP="00013C75">
            <w:pPr>
              <w:pStyle w:val="Month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 xml:space="preserve">February </w:t>
            </w:r>
            <w:r w:rsidR="009578CB" w:rsidRPr="00F90B42">
              <w:rPr>
                <w:rFonts w:ascii="Arial" w:hAnsi="Arial" w:cs="Arial"/>
                <w:sz w:val="16"/>
                <w:szCs w:val="16"/>
              </w:rPr>
              <w:t>202</w:t>
            </w:r>
            <w:r w:rsidR="00F954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13C75" w14:paraId="2466FD4B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5224930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5E5FBA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8B1945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D553679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178198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D3828E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444F5C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A56B16" w14:textId="77777777" w:rsidR="00013C75" w:rsidRPr="00F90B42" w:rsidRDefault="00013C75" w:rsidP="00013C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0A360F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C8BC15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45B47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8E9121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26CC3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F36383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D56EF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3CC71A" w14:textId="77777777" w:rsidR="00013C75" w:rsidRPr="00F90B42" w:rsidRDefault="00013C75" w:rsidP="00013C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AED8DF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CC2A97A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ECBA4C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B3D956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A5AF61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45EEBC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47B9D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9578CB" w14:paraId="7408971C" w14:textId="77777777" w:rsidTr="000925F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0FF61F" w14:textId="31EE178C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6561CEDD" w14:textId="1F3F3E6D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7449D8B0" w14:textId="42ACB78D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500AC110" w14:textId="69B5FA95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479D56A8" w14:textId="12D4F3D5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7A124EAF" w14:textId="694DFEC3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2B617FBE" w14:textId="7DC3D289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6E72B7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33B663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E8E0FC" w14:textId="77777777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90C0866" w14:textId="79643F1B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DAB1DA0" w14:textId="6B5A5A9A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589C6488" w14:textId="724142E6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02C99458" w14:textId="23E44106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0A4CACC5" w14:textId="24F23D5A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8CA8E8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38A49D" w14:textId="16A60705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FEB82" w14:textId="7A68160B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CAB737" w14:textId="06228BED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37C6C" w14:textId="765EB42C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0F28DAA2" w14:textId="2A32FB37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583074" w14:textId="00DC30F2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479414" w14:textId="4B6E69AF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578CB" w14:paraId="4985F76A" w14:textId="77777777" w:rsidTr="00F53C6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0899F0D5" w14:textId="6BBEB709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14B8BEF9" w14:textId="7B1CC90C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8314A7" w14:textId="046460A5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BBF500" w14:textId="7B6A436E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B2F2E5" w14:textId="76E7C666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1CF244" w14:textId="7EEFF6F7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86E197" w14:textId="48FFD264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890AE3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6C7386AC" w14:textId="35F6FBDE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27025704" w14:textId="4F187FE0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1FD108E6" w14:textId="4EDB70C6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314F2E3B" w14:textId="46A3093D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45AD5CA2" w14:textId="3DAD87F8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C78C78" w14:textId="2BA0B988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64945C" w14:textId="66E1EDDD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C732D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B5273" w14:textId="5A2C3282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96DC19" w14:textId="7D6E47D4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866827" w14:textId="104B5486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65511" w14:textId="3F320A1A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6D0A5027" w14:textId="2D04621B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B1E659" w14:textId="59EED694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DEB9AD" w14:textId="6D6C2166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9578CB" w14:paraId="51BF6AA4" w14:textId="77777777" w:rsidTr="000925F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7187FB" w14:textId="74CE0CCA" w:rsidR="009578CB" w:rsidRPr="00F90B42" w:rsidRDefault="00617C8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1</w:t>
            </w:r>
            <w:r w:rsidR="00927B2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7A864C" w14:textId="087C20E2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ECA7A" w14:textId="722B75EB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2AA55A" w14:textId="4E4C3935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76165146" w14:textId="3C449D8F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5138D3A1" w14:textId="13DFA5A6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0C1BA23B" w14:textId="2439C9B7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2B63A3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9A3283" w14:textId="3951AC5A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1</w:t>
            </w:r>
            <w:r w:rsidR="00221A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90C4AD" w14:textId="09D82393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D5E8B5" w14:textId="7C36D6FA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D22A6" w14:textId="1052C0B8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53370B4D" w14:textId="4C52FCEB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B97061" w14:textId="6166A384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18DFD4" w14:textId="6C1CE463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4F9066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63755E" w14:textId="74852DA8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9A6899" w14:textId="2B389248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B7A12" w14:textId="7AC36A64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76B8C5" w14:textId="61FBACB9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709B01D5" w14:textId="04E44BEC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A235EB" w14:textId="6BCE6D5B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B3224" w14:textId="0FAA837B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9578CB" w14:paraId="58A1C3FB" w14:textId="77777777" w:rsidTr="00221AA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376AEE12" w14:textId="02D45222" w:rsidR="009578CB" w:rsidRPr="00F90B42" w:rsidRDefault="00617C8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2</w:t>
            </w:r>
            <w:r w:rsidR="00927B2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1C3BEFE0" w14:textId="7DE1ED1E" w:rsidR="009578CB" w:rsidRPr="00F90B42" w:rsidRDefault="00927B24" w:rsidP="00927B2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426E14DB" w14:textId="0435FA33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1422DD0B" w14:textId="43495748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1886AD6A" w14:textId="4E4F4E40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01B77AC0" w14:textId="6AD1CC1B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76ECD6E9" w14:textId="3EEE8155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FDAD91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F88D6E" w14:textId="691C639C" w:rsidR="009578CB" w:rsidRPr="00F90B42" w:rsidRDefault="00617C87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1</w:t>
            </w:r>
            <w:r w:rsidR="00221AA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56BB9B" w14:textId="74737899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6812E2" w14:textId="3463FDF5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A93F52" w14:textId="410A461E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EF0BF" w14:textId="68636740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96C5EC" w14:textId="7C5463D1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33D635" w14:textId="44216EDE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ADA99C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50B758" w14:textId="29FFE1A7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64D22" w14:textId="729777C1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1A0AF7" w14:textId="3D51B99B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368A5" w14:textId="45658F7C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2D723D49" w14:textId="6504EB4F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A5EDF8" w14:textId="23752233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2A6EB69" w14:textId="2C046F79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9578CB" w14:paraId="247E2BDE" w14:textId="77777777" w:rsidTr="00221AA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50E84DCD" w14:textId="0C6A8629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7AFD853D" w14:textId="7129DA5D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6AED7835" w14:textId="1000C1D3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33297D9E" w14:textId="2F6014A6" w:rsidR="009578CB" w:rsidRPr="00F90B42" w:rsidRDefault="00927B24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C4F3AF" w14:textId="289B2C09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C55FE1" w14:textId="63F52C8F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75FC3CBC" w14:textId="4FBB5B3D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B2FE31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CE8E6B" w14:textId="2B82C217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3A78EF" w14:textId="338E9562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3E4F66" w14:textId="1F6055E3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78EF71" w14:textId="7D9BDE38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2586B7C4" w14:textId="4F299F5E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449B64" w14:textId="1E5E4E28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0A2638" w14:textId="64491F57" w:rsidR="009578CB" w:rsidRPr="00F90B42" w:rsidRDefault="00221AAC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68F27C" w14:textId="77777777" w:rsidR="009578CB" w:rsidRPr="00F90B42" w:rsidRDefault="009578CB" w:rsidP="009578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2B451A" w14:textId="41353DB6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06F048" w14:textId="328D5745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3CBAF8" w14:textId="7359B7F9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DD9A83" w14:textId="53F3B75A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07D329C" w14:textId="47CDE71D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0B6C27" w14:textId="41282132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10589" w14:textId="4386D74C" w:rsidR="009578CB" w:rsidRPr="00F90B42" w:rsidRDefault="009578CB" w:rsidP="009578CB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C75" w14:paraId="584425B8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45E8BC9" w14:textId="40EB6C7D" w:rsidR="00013C75" w:rsidRPr="00F90B42" w:rsidRDefault="0011280A" w:rsidP="00013C75">
            <w:pPr>
              <w:pStyle w:val="Month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 xml:space="preserve">March </w:t>
            </w:r>
            <w:r w:rsidR="005F677F" w:rsidRPr="00F90B42">
              <w:rPr>
                <w:rFonts w:ascii="Arial" w:hAnsi="Arial" w:cs="Arial"/>
                <w:sz w:val="16"/>
                <w:szCs w:val="16"/>
              </w:rPr>
              <w:t>202</w:t>
            </w:r>
            <w:r w:rsidR="00F954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255B50" w14:textId="34D5560C" w:rsidR="00013C75" w:rsidRPr="00F90B42" w:rsidRDefault="00013C75" w:rsidP="00223D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62CD5DE" w14:textId="7FDA0616" w:rsidR="00013C75" w:rsidRPr="00F90B42" w:rsidRDefault="0011280A" w:rsidP="00013C75">
            <w:pPr>
              <w:pStyle w:val="Month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 xml:space="preserve">April </w:t>
            </w:r>
            <w:r w:rsidR="005F677F" w:rsidRPr="00F90B42">
              <w:rPr>
                <w:rFonts w:ascii="Arial" w:hAnsi="Arial" w:cs="Arial"/>
                <w:sz w:val="16"/>
                <w:szCs w:val="16"/>
              </w:rPr>
              <w:t>202</w:t>
            </w:r>
            <w:r w:rsidR="00F954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57C44" w14:textId="4703F3BC" w:rsidR="00013C75" w:rsidRPr="00F90B42" w:rsidRDefault="00013C75" w:rsidP="00223D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04D15A4" w14:textId="2A892882" w:rsidR="00013C75" w:rsidRPr="00F90B42" w:rsidRDefault="0011280A" w:rsidP="00013C75">
            <w:pPr>
              <w:pStyle w:val="Month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May</w:t>
            </w:r>
            <w:r w:rsidR="005F677F" w:rsidRPr="00F90B42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F954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13C75" w14:paraId="6735015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967E879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4E41A0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385E87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8F6538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2AD8B5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8568B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ACF495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2FA2C4" w14:textId="77777777" w:rsidR="00013C75" w:rsidRPr="00F90B42" w:rsidRDefault="00013C75" w:rsidP="00013C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83FA3E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C23E97A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0B5B3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4077FB2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BAD08A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DF2828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F146131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E18CC2" w14:textId="77777777" w:rsidR="00013C75" w:rsidRPr="00F90B42" w:rsidRDefault="00013C75" w:rsidP="00013C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E1E757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74A7A1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D4FC013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888B04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C4A0ACC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F8CEEA1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CAB6B02" w14:textId="77777777" w:rsidR="00013C75" w:rsidRPr="00F90B42" w:rsidRDefault="00013C75" w:rsidP="00013C75">
            <w:pPr>
              <w:pStyle w:val="Week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5F677F" w14:paraId="675E82E5" w14:textId="77777777" w:rsidTr="00C669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826496" w14:textId="579E3918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59CED8" w14:textId="6C013DCF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611426" w14:textId="06AD2437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4EF448" w14:textId="3B5308C1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FE5F60" w14:textId="7B83A57B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9DAAF5" w14:textId="047069EE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B464FA" w14:textId="7B15BA52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929AD9" w14:textId="77777777" w:rsidR="005F677F" w:rsidRPr="00F90B42" w:rsidRDefault="005F677F" w:rsidP="005F6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4B2A02" w14:textId="77777777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976AE4" w14:textId="77777777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C7056" w14:textId="59DD6D08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9E8656" w14:textId="64F9ED08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7E9444B7" w14:textId="29AF2377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1D1885" w14:textId="2782D279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42597F" w14:textId="52DAA98C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012EF" w14:textId="77777777" w:rsidR="005F677F" w:rsidRPr="00F90B42" w:rsidRDefault="005F677F" w:rsidP="005F6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9344B3" w14:textId="77777777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BF53C1" w14:textId="77777777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CECF3" w14:textId="77777777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1B1E50" w14:textId="77777777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66BC74" w14:textId="7F21E310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587C5E" w14:textId="6CCAAAE3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A7EDE8" w14:textId="5335A551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85414" w14:paraId="74BA893E" w14:textId="77777777" w:rsidTr="0088541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06C13" w14:textId="2803F7BF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CEE96B" w14:textId="412D16E8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DA9E1" w14:textId="4BBD1F00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CAE7D0" w14:textId="7491A6DE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2C16EA" w14:textId="010851EC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7EEB0" w14:textId="012A6727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0CD46B" w14:textId="23803D4A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3DD7B9" w14:textId="77777777" w:rsidR="00885414" w:rsidRPr="00F90B42" w:rsidRDefault="00885414" w:rsidP="008854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89BFA7" w14:textId="0E4F25DC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598A55A3" w14:textId="7FE86C7C" w:rsidR="00885414" w:rsidRPr="00885414" w:rsidRDefault="00885414" w:rsidP="00885414">
            <w:pPr>
              <w:pStyle w:val="Day"/>
              <w:rPr>
                <w:rFonts w:ascii="Arial" w:hAnsi="Arial" w:cs="Arial"/>
                <w:color w:val="89C711" w:themeColor="accent5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2B04449A" w14:textId="403C66AF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5DC8A17C" w14:textId="635F6DC2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74E7EE35" w14:textId="4043B464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00AA5122" w14:textId="03C5873F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20F72BCB" w14:textId="738A5B76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57C531" w14:textId="77777777" w:rsidR="00885414" w:rsidRPr="00F90B42" w:rsidRDefault="00885414" w:rsidP="008854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4C1DA" w14:textId="35EFFE1F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DB0A6" w14:textId="14459C18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6E8BBA" w14:textId="0E1887F8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F3139F" w14:textId="4987D460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448551" w14:textId="2C893064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BB4401" w14:textId="21242A75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2C8A19" w14:textId="0308B8D2" w:rsidR="00885414" w:rsidRPr="00F90B42" w:rsidRDefault="00885414" w:rsidP="00885414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F677F" w14:paraId="11BD13E2" w14:textId="77777777" w:rsidTr="0088541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2FF726" w14:textId="3429CF95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52294EBC" w14:textId="3AC433E1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15BE6BA6" w14:textId="4DDE7584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4534819E" w14:textId="333FC449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0A5D5ABA" w14:textId="4FEB2F1C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3A6E3A42" w14:textId="7600002C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C1A8" w14:textId="57403C3A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B0F0A" w14:textId="77777777" w:rsidR="005F677F" w:rsidRPr="00F90B42" w:rsidRDefault="005F677F" w:rsidP="005F6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3E3CD7A3" w14:textId="674231B8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3F295C5C" w14:textId="37422F9F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C90E96" w14:textId="6B65DE38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41702D" w14:textId="307E0511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794676" w14:textId="3B312C2B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910E15" w14:textId="6DC82E1F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D62713" w14:textId="6917912E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A5F007" w14:textId="77777777" w:rsidR="005F677F" w:rsidRPr="00F90B42" w:rsidRDefault="005F677F" w:rsidP="005F6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F5F437" w14:textId="7322252B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6BA3E" w14:textId="44B93CB7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43DBAD" w14:textId="75C63DDE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4F5F21" w14:textId="0D6290EB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64014250" w14:textId="249C0B38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59E24A" w14:textId="748C5D91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AE196" w14:textId="52A72358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5F677F" w14:paraId="6C876AFD" w14:textId="77777777" w:rsidTr="00C669D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B07728" w14:textId="240ED700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D7F9E6" w14:textId="205BC836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9AA128" w14:textId="2139DFA2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2542A3" w14:textId="53346085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1C7A4F84" w14:textId="5648C2AC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494ECD" w14:textId="00BB75BC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0CBC3" w14:textId="22CB763A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75E802" w14:textId="77777777" w:rsidR="005F677F" w:rsidRPr="00F90B42" w:rsidRDefault="005F677F" w:rsidP="005F6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526B59" w14:textId="6FFF643F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CE7E8" w14:textId="628DD006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89A06D" w14:textId="048FBB99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DC33B7" w14:textId="5D8A9785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B8BD36" w14:textId="6742CD87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F9044" w14:textId="777F8F89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8E5DC4" w14:textId="4D975D4A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AFF29B" w14:textId="77777777" w:rsidR="005F677F" w:rsidRPr="00F90B42" w:rsidRDefault="005F677F" w:rsidP="005F6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EFB0C50" w14:textId="6D542B11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141109" w14:textId="0F028EFF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DE540C" w14:textId="1D06C6CE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4B18AA" w14:textId="30B5616F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FE1676" w14:textId="68E59877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B08B81" w14:textId="1CA0C519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49726" w14:textId="73B9C381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5F677F" w14:paraId="3FCDB02B" w14:textId="77777777" w:rsidTr="00ED2C3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20521D" w14:textId="34A70274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FAF315" w14:textId="56F5D09D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4C5095" w14:textId="186F9D10" w:rsidR="005F677F" w:rsidRPr="00F90B42" w:rsidRDefault="00221AA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BC49CE" w14:textId="0CE92091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685055" w14:textId="66932587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DEA750" w14:textId="3613977E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5B17B" w14:textId="28A78262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369A9F" w14:textId="77777777" w:rsidR="005F677F" w:rsidRPr="00F90B42" w:rsidRDefault="005F677F" w:rsidP="005F6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D67E8E" w14:textId="4CE11CC8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C201A7" w14:textId="403977BD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C62501" w14:textId="4A54722F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868030" w14:textId="5255480F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08FC5" w14:textId="0061C5D1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C86CB6" w14:textId="77777777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FF2410" w14:textId="77777777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173828" w14:textId="77777777" w:rsidR="005F677F" w:rsidRPr="00F90B42" w:rsidRDefault="005F677F" w:rsidP="005F6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D20ECD" w14:textId="408E01E3" w:rsidR="005F677F" w:rsidRPr="00F90B42" w:rsidRDefault="005F677F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 w:rsidRPr="00F90B42">
              <w:rPr>
                <w:rFonts w:ascii="Arial" w:hAnsi="Arial" w:cs="Arial"/>
                <w:sz w:val="16"/>
                <w:szCs w:val="16"/>
              </w:rPr>
              <w:t>2</w:t>
            </w:r>
            <w:r w:rsidR="00924CD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8EB81F" w14:textId="15066E7A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3A5B72" w14:textId="322055CD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30AB1" w14:textId="445AE463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9C711" w:themeFill="accent5"/>
          </w:tcPr>
          <w:p w14:paraId="154DFFD2" w14:textId="56FF7F14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BD4C2" w14:textId="28692743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FDFC88" w14:textId="513E5DC3" w:rsidR="005F677F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924CDC" w14:paraId="3C204CC3" w14:textId="77777777" w:rsidTr="00924CD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917713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9222F2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5347F3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FC0B4B" w14:textId="77777777" w:rsidR="00924CDC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4A2A2A" w14:textId="77777777" w:rsidR="00924CDC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407901" w14:textId="77777777" w:rsidR="00924CDC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6EFCFE" w14:textId="77777777" w:rsidR="00924CDC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EC901D" w14:textId="77777777" w:rsidR="00924CDC" w:rsidRPr="00F90B42" w:rsidRDefault="00924CDC" w:rsidP="005F6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617B7C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CAFA72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F6BC4F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A2F4D3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96F91F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01C7C" w14:textId="77777777" w:rsidR="00924CDC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1B590" w14:textId="77777777" w:rsidR="00924CDC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8F1A2D" w14:textId="77777777" w:rsidR="00924CDC" w:rsidRPr="00F90B42" w:rsidRDefault="00924CDC" w:rsidP="005F67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EBE10D" w14:textId="7A849004" w:rsidR="00924CDC" w:rsidRPr="00F90B42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258C1C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7CE696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A6EF37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1341262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B207AD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D5C06" w14:textId="77777777" w:rsidR="00924CDC" w:rsidRDefault="00924CDC" w:rsidP="005F677F">
            <w:pPr>
              <w:pStyle w:val="Da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C748D0" w14:textId="77777777" w:rsidR="00A70674" w:rsidRPr="00F90B42" w:rsidRDefault="00000000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44091931"/>
          <w:placeholder>
            <w:docPart w:val="B80289E6C967442BAEE6F3A8068EF327"/>
          </w:placeholder>
          <w:temporary/>
          <w:showingPlcHdr/>
          <w15:appearance w15:val="hidden"/>
        </w:sdtPr>
        <w:sdtContent>
          <w:r w:rsidR="005F677F" w:rsidRPr="00F90B42">
            <w:rPr>
              <w:rFonts w:ascii="Arial" w:hAnsi="Arial" w:cs="Arial"/>
            </w:rPr>
            <w:t>Important dates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90B42" w:rsidRPr="00F90B42" w14:paraId="73034C44" w14:textId="77777777" w:rsidTr="000925F7">
        <w:trPr>
          <w:trHeight w:val="4031"/>
        </w:trPr>
        <w:tc>
          <w:tcPr>
            <w:tcW w:w="5395" w:type="dxa"/>
          </w:tcPr>
          <w:p w14:paraId="6091C782" w14:textId="77777777" w:rsidR="00F90B42" w:rsidRP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>June 1-New school year begins</w:t>
            </w:r>
          </w:p>
          <w:p w14:paraId="539FBB57" w14:textId="77777777" w:rsidR="00F90B42" w:rsidRP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>July 1-One-half of Class Fees Due to Teachers</w:t>
            </w:r>
          </w:p>
          <w:p w14:paraId="31E2CEC6" w14:textId="7042DD71" w:rsidR="00F90B42" w:rsidRP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 xml:space="preserve">August </w:t>
            </w:r>
            <w:r w:rsidR="00927B24">
              <w:rPr>
                <w:rFonts w:ascii="Arial" w:hAnsi="Arial" w:cs="Arial"/>
              </w:rPr>
              <w:t>5</w:t>
            </w:r>
            <w:r w:rsidRPr="00F90B42">
              <w:rPr>
                <w:rFonts w:ascii="Arial" w:hAnsi="Arial" w:cs="Arial"/>
              </w:rPr>
              <w:t>-Teacher Work Day 10am-12pm and Parent Meeting 6pm-8pm</w:t>
            </w:r>
          </w:p>
          <w:p w14:paraId="6523576C" w14:textId="49F3B48D" w:rsidR="00F90B42" w:rsidRP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 xml:space="preserve">August </w:t>
            </w:r>
            <w:r w:rsidR="00927B24">
              <w:rPr>
                <w:rFonts w:ascii="Arial" w:hAnsi="Arial" w:cs="Arial"/>
              </w:rPr>
              <w:t>7</w:t>
            </w:r>
            <w:r w:rsidRPr="00F90B42">
              <w:rPr>
                <w:rFonts w:ascii="Arial" w:hAnsi="Arial" w:cs="Arial"/>
              </w:rPr>
              <w:t>-First Day of Classes</w:t>
            </w:r>
          </w:p>
          <w:p w14:paraId="17DDADBE" w14:textId="4AA09214" w:rsidR="00F90B42" w:rsidRP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>August 1</w:t>
            </w:r>
            <w:r w:rsidR="00927B24">
              <w:rPr>
                <w:rFonts w:ascii="Arial" w:hAnsi="Arial" w:cs="Arial"/>
              </w:rPr>
              <w:t>4</w:t>
            </w:r>
            <w:r w:rsidRPr="00F90B42">
              <w:rPr>
                <w:rFonts w:ascii="Arial" w:hAnsi="Arial" w:cs="Arial"/>
              </w:rPr>
              <w:t>-</w:t>
            </w:r>
            <w:r w:rsidRPr="00F90B42">
              <w:rPr>
                <w:rFonts w:ascii="Arial" w:hAnsi="Arial" w:cs="Arial"/>
                <w:b/>
                <w:bCs/>
              </w:rPr>
              <w:t>Fall Tuition Due</w:t>
            </w:r>
            <w:r w:rsidRPr="00F90B42">
              <w:rPr>
                <w:rFonts w:ascii="Arial" w:hAnsi="Arial" w:cs="Arial"/>
              </w:rPr>
              <w:t xml:space="preserve"> and All Paperwork for Current Year Due</w:t>
            </w:r>
          </w:p>
          <w:p w14:paraId="6B5A6A4E" w14:textId="77777777" w:rsidR="00221AAC" w:rsidRDefault="00221AAC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 xml:space="preserve">October </w:t>
            </w:r>
            <w:r>
              <w:rPr>
                <w:rFonts w:ascii="Arial" w:hAnsi="Arial" w:cs="Arial"/>
              </w:rPr>
              <w:t>6-10</w:t>
            </w:r>
            <w:r w:rsidRPr="00F90B42">
              <w:rPr>
                <w:rFonts w:ascii="Arial" w:hAnsi="Arial" w:cs="Arial"/>
              </w:rPr>
              <w:t>-Fall Break</w:t>
            </w:r>
            <w:r>
              <w:rPr>
                <w:rFonts w:ascii="Arial" w:hAnsi="Arial" w:cs="Arial"/>
              </w:rPr>
              <w:t xml:space="preserve"> </w:t>
            </w:r>
          </w:p>
          <w:p w14:paraId="2E5F0DE4" w14:textId="140A548D" w:rsidR="00F90B42" w:rsidRPr="00F90B42" w:rsidRDefault="00927B24" w:rsidP="00F90B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23</w:t>
            </w:r>
            <w:r w:rsidR="00F90B42" w:rsidRPr="00F90B42">
              <w:rPr>
                <w:rFonts w:ascii="Arial" w:hAnsi="Arial" w:cs="Arial"/>
              </w:rPr>
              <w:t>-Request to Teach &amp; Course Descriptions for Spring 202</w:t>
            </w:r>
            <w:r>
              <w:rPr>
                <w:rFonts w:ascii="Arial" w:hAnsi="Arial" w:cs="Arial"/>
              </w:rPr>
              <w:t>6</w:t>
            </w:r>
            <w:r w:rsidR="00F90B42" w:rsidRPr="00F90B42">
              <w:rPr>
                <w:rFonts w:ascii="Arial" w:hAnsi="Arial" w:cs="Arial"/>
              </w:rPr>
              <w:t xml:space="preserve"> Begins</w:t>
            </w:r>
          </w:p>
          <w:p w14:paraId="3ECDB221" w14:textId="6880DAA7" w:rsidR="00F90B42" w:rsidRP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 xml:space="preserve">November </w:t>
            </w:r>
            <w:r w:rsidR="00576B1C">
              <w:rPr>
                <w:rFonts w:ascii="Arial" w:hAnsi="Arial" w:cs="Arial"/>
              </w:rPr>
              <w:t>6</w:t>
            </w:r>
            <w:r w:rsidRPr="00F90B42">
              <w:rPr>
                <w:rFonts w:ascii="Arial" w:hAnsi="Arial" w:cs="Arial"/>
              </w:rPr>
              <w:t>-Intent to Teach &amp; Course Descriptions for Spring 202</w:t>
            </w:r>
            <w:r w:rsidR="00221AAC">
              <w:rPr>
                <w:rFonts w:ascii="Arial" w:hAnsi="Arial" w:cs="Arial"/>
              </w:rPr>
              <w:t>6</w:t>
            </w:r>
            <w:r w:rsidRPr="00F90B42">
              <w:rPr>
                <w:rFonts w:ascii="Arial" w:hAnsi="Arial" w:cs="Arial"/>
              </w:rPr>
              <w:t xml:space="preserve"> Due</w:t>
            </w:r>
          </w:p>
          <w:p w14:paraId="05ABAF10" w14:textId="24AB4CBA" w:rsidR="001D0DE4" w:rsidRDefault="001D0DE4" w:rsidP="00F90B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</w:t>
            </w:r>
            <w:r w:rsidR="00221AA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-Fill shoeboxes for Operation Christmas Child</w:t>
            </w:r>
          </w:p>
          <w:p w14:paraId="74376DCF" w14:textId="03C9318D" w:rsidR="00F90B42" w:rsidRP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>November 2</w:t>
            </w:r>
            <w:r w:rsidR="00221AAC">
              <w:rPr>
                <w:rFonts w:ascii="Arial" w:hAnsi="Arial" w:cs="Arial"/>
              </w:rPr>
              <w:t>4</w:t>
            </w:r>
            <w:r w:rsidRPr="00F90B42">
              <w:rPr>
                <w:rFonts w:ascii="Arial" w:hAnsi="Arial" w:cs="Arial"/>
              </w:rPr>
              <w:t>-2</w:t>
            </w:r>
            <w:r w:rsidR="00221AAC">
              <w:rPr>
                <w:rFonts w:ascii="Arial" w:hAnsi="Arial" w:cs="Arial"/>
              </w:rPr>
              <w:t>8</w:t>
            </w:r>
            <w:r w:rsidRPr="00F90B42">
              <w:rPr>
                <w:rFonts w:ascii="Arial" w:hAnsi="Arial" w:cs="Arial"/>
              </w:rPr>
              <w:t>-Thanksgiving Break</w:t>
            </w:r>
          </w:p>
          <w:p w14:paraId="0D7C8587" w14:textId="673332F8" w:rsidR="00F90B42" w:rsidRP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 xml:space="preserve">December </w:t>
            </w:r>
            <w:r w:rsidR="00221AAC">
              <w:rPr>
                <w:rFonts w:ascii="Arial" w:hAnsi="Arial" w:cs="Arial"/>
              </w:rPr>
              <w:t>1</w:t>
            </w:r>
            <w:r w:rsidRPr="00F90B42">
              <w:rPr>
                <w:rFonts w:ascii="Arial" w:hAnsi="Arial" w:cs="Arial"/>
              </w:rPr>
              <w:t>-</w:t>
            </w:r>
            <w:r w:rsidR="00221AAC">
              <w:rPr>
                <w:rFonts w:ascii="Arial" w:hAnsi="Arial" w:cs="Arial"/>
              </w:rPr>
              <w:t>8</w:t>
            </w:r>
            <w:r w:rsidRPr="00F90B42">
              <w:rPr>
                <w:rFonts w:ascii="Arial" w:hAnsi="Arial" w:cs="Arial"/>
              </w:rPr>
              <w:t>- Registration for Spring 202</w:t>
            </w:r>
            <w:r w:rsidR="00221AAC">
              <w:rPr>
                <w:rFonts w:ascii="Arial" w:hAnsi="Arial" w:cs="Arial"/>
              </w:rPr>
              <w:t>6</w:t>
            </w:r>
            <w:r w:rsidRPr="00F90B42">
              <w:rPr>
                <w:rFonts w:ascii="Arial" w:hAnsi="Arial" w:cs="Arial"/>
              </w:rPr>
              <w:t xml:space="preserve"> Semester Classes Opens</w:t>
            </w:r>
          </w:p>
          <w:p w14:paraId="0E4B5527" w14:textId="1E0971AA" w:rsidR="00F90B42" w:rsidRP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 xml:space="preserve">December </w:t>
            </w:r>
            <w:r w:rsidR="00221AAC">
              <w:rPr>
                <w:rFonts w:ascii="Arial" w:hAnsi="Arial" w:cs="Arial"/>
              </w:rPr>
              <w:t>19</w:t>
            </w:r>
            <w:r w:rsidRPr="00F90B42">
              <w:rPr>
                <w:rFonts w:ascii="Arial" w:hAnsi="Arial" w:cs="Arial"/>
              </w:rPr>
              <w:t xml:space="preserve">-January </w:t>
            </w:r>
            <w:r w:rsidR="00221AAC">
              <w:rPr>
                <w:rFonts w:ascii="Arial" w:hAnsi="Arial" w:cs="Arial"/>
              </w:rPr>
              <w:t>7</w:t>
            </w:r>
            <w:r w:rsidRPr="00F90B42">
              <w:rPr>
                <w:rFonts w:ascii="Arial" w:hAnsi="Arial" w:cs="Arial"/>
              </w:rPr>
              <w:t>-Christmas Break</w:t>
            </w:r>
          </w:p>
        </w:tc>
        <w:tc>
          <w:tcPr>
            <w:tcW w:w="5395" w:type="dxa"/>
          </w:tcPr>
          <w:p w14:paraId="631F4A0D" w14:textId="4520EA7E" w:rsidR="00F90B42" w:rsidRP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 xml:space="preserve">January </w:t>
            </w:r>
            <w:r w:rsidR="00221AAC">
              <w:rPr>
                <w:rFonts w:ascii="Arial" w:hAnsi="Arial" w:cs="Arial"/>
              </w:rPr>
              <w:t>8</w:t>
            </w:r>
            <w:r w:rsidRPr="00F90B42">
              <w:rPr>
                <w:rFonts w:ascii="Arial" w:hAnsi="Arial" w:cs="Arial"/>
              </w:rPr>
              <w:t>-First Day of Classes/One-Half of Class Fees Due</w:t>
            </w:r>
          </w:p>
          <w:p w14:paraId="4268C38B" w14:textId="54F002BE" w:rsidR="00F90B42" w:rsidRPr="00F90B42" w:rsidRDefault="00F90B42" w:rsidP="00F90B4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90B42">
              <w:rPr>
                <w:rFonts w:ascii="Arial" w:hAnsi="Arial" w:cs="Arial"/>
              </w:rPr>
              <w:t>January 1</w:t>
            </w:r>
            <w:r w:rsidR="00221AAC">
              <w:rPr>
                <w:rFonts w:ascii="Arial" w:hAnsi="Arial" w:cs="Arial"/>
              </w:rPr>
              <w:t>5</w:t>
            </w:r>
            <w:r w:rsidRPr="00F90B42">
              <w:rPr>
                <w:rFonts w:ascii="Arial" w:hAnsi="Arial" w:cs="Arial"/>
              </w:rPr>
              <w:t>-Fall Paperwork Due for Cover Families/</w:t>
            </w:r>
            <w:r w:rsidRPr="00F90B42">
              <w:rPr>
                <w:rFonts w:ascii="Arial" w:hAnsi="Arial" w:cs="Arial"/>
                <w:b/>
                <w:bCs/>
              </w:rPr>
              <w:t>Spring Tuition Due</w:t>
            </w:r>
          </w:p>
          <w:p w14:paraId="482277C6" w14:textId="416B1F9F" w:rsid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 xml:space="preserve">January </w:t>
            </w:r>
            <w:r w:rsidR="00C51D5D">
              <w:rPr>
                <w:rFonts w:ascii="Arial" w:hAnsi="Arial" w:cs="Arial"/>
              </w:rPr>
              <w:t>29</w:t>
            </w:r>
            <w:r w:rsidRPr="00F90B42">
              <w:rPr>
                <w:rFonts w:ascii="Arial" w:hAnsi="Arial" w:cs="Arial"/>
              </w:rPr>
              <w:t>-Remaining Class Fees Due</w:t>
            </w:r>
          </w:p>
          <w:p w14:paraId="5D3DED26" w14:textId="1D56FB86" w:rsidR="000925F7" w:rsidRPr="00F90B42" w:rsidRDefault="000925F7" w:rsidP="00F90B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5-Re-enrollment Begins</w:t>
            </w:r>
          </w:p>
          <w:p w14:paraId="6D59BD52" w14:textId="505DCE82" w:rsid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 xml:space="preserve">February </w:t>
            </w:r>
            <w:r w:rsidR="00221AAC">
              <w:rPr>
                <w:rFonts w:ascii="Arial" w:hAnsi="Arial" w:cs="Arial"/>
              </w:rPr>
              <w:t>12</w:t>
            </w:r>
            <w:r w:rsidRPr="00F90B42">
              <w:rPr>
                <w:rFonts w:ascii="Arial" w:hAnsi="Arial" w:cs="Arial"/>
              </w:rPr>
              <w:t>-Request to Teach &amp; Course Descriptions for Fall 202</w:t>
            </w:r>
            <w:r w:rsidR="00221AAC">
              <w:rPr>
                <w:rFonts w:ascii="Arial" w:hAnsi="Arial" w:cs="Arial"/>
              </w:rPr>
              <w:t>6</w:t>
            </w:r>
            <w:r w:rsidRPr="00F90B42">
              <w:rPr>
                <w:rFonts w:ascii="Arial" w:hAnsi="Arial" w:cs="Arial"/>
              </w:rPr>
              <w:t xml:space="preserve"> Begins</w:t>
            </w:r>
          </w:p>
          <w:p w14:paraId="5E223334" w14:textId="6A5F18E7" w:rsidR="000925F7" w:rsidRDefault="000925F7" w:rsidP="00F90B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12-Re-enrollment Paperwork due</w:t>
            </w:r>
          </w:p>
          <w:p w14:paraId="52132349" w14:textId="06787207" w:rsidR="000925F7" w:rsidRDefault="000925F7" w:rsidP="00F90B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19-Open Enrollment Begins</w:t>
            </w:r>
          </w:p>
          <w:p w14:paraId="6FAE1757" w14:textId="06006137" w:rsidR="00C669D5" w:rsidRDefault="00C669D5" w:rsidP="00F90B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</w:t>
            </w:r>
            <w:r w:rsidR="00221AA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-Request to Teach &amp; Course Descriptions for Fall 202</w:t>
            </w:r>
            <w:r w:rsidR="00221AA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Due</w:t>
            </w:r>
          </w:p>
          <w:p w14:paraId="78794DAC" w14:textId="1F467868" w:rsidR="00C669D5" w:rsidRPr="00F90B42" w:rsidRDefault="00C669D5" w:rsidP="00F90B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</w:t>
            </w:r>
            <w:r w:rsidR="00924CDC">
              <w:rPr>
                <w:rFonts w:ascii="Arial" w:hAnsi="Arial" w:cs="Arial"/>
              </w:rPr>
              <w:t>6-20</w:t>
            </w:r>
            <w:r>
              <w:rPr>
                <w:rFonts w:ascii="Arial" w:hAnsi="Arial" w:cs="Arial"/>
              </w:rPr>
              <w:t>-Spring Break</w:t>
            </w:r>
          </w:p>
          <w:p w14:paraId="26C0DD30" w14:textId="38A8572E" w:rsidR="00F90B42" w:rsidRDefault="00F90B42" w:rsidP="00F90B42">
            <w:pPr>
              <w:pStyle w:val="NoSpacing"/>
              <w:rPr>
                <w:rFonts w:ascii="Arial" w:hAnsi="Arial" w:cs="Arial"/>
              </w:rPr>
            </w:pPr>
            <w:r w:rsidRPr="00F90B42">
              <w:rPr>
                <w:rFonts w:ascii="Arial" w:hAnsi="Arial" w:cs="Arial"/>
              </w:rPr>
              <w:t>March 2</w:t>
            </w:r>
            <w:r w:rsidR="00924CDC">
              <w:rPr>
                <w:rFonts w:ascii="Arial" w:hAnsi="Arial" w:cs="Arial"/>
              </w:rPr>
              <w:t>6</w:t>
            </w:r>
            <w:r w:rsidRPr="00F90B42">
              <w:rPr>
                <w:rFonts w:ascii="Arial" w:hAnsi="Arial" w:cs="Arial"/>
              </w:rPr>
              <w:t>-</w:t>
            </w:r>
            <w:r w:rsidR="00C669D5">
              <w:rPr>
                <w:rFonts w:ascii="Arial" w:hAnsi="Arial" w:cs="Arial"/>
              </w:rPr>
              <w:t xml:space="preserve">Classes Resume, </w:t>
            </w:r>
            <w:r w:rsidRPr="00F90B42">
              <w:rPr>
                <w:rFonts w:ascii="Arial" w:hAnsi="Arial" w:cs="Arial"/>
              </w:rPr>
              <w:t>Parent Meeting 1pm-2:15pm (childcare provided)</w:t>
            </w:r>
            <w:r w:rsidR="00C669D5">
              <w:rPr>
                <w:rFonts w:ascii="Arial" w:hAnsi="Arial" w:cs="Arial"/>
              </w:rPr>
              <w:t xml:space="preserve"> </w:t>
            </w:r>
          </w:p>
          <w:p w14:paraId="5BA63577" w14:textId="01D63750" w:rsidR="00C669D5" w:rsidRDefault="00C669D5" w:rsidP="00F90B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  <w:r w:rsidR="00924CD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0925F7">
              <w:rPr>
                <w:rFonts w:ascii="Arial" w:hAnsi="Arial" w:cs="Arial"/>
              </w:rPr>
              <w:t>Deadline for new family Application Packets</w:t>
            </w:r>
          </w:p>
          <w:p w14:paraId="2097F633" w14:textId="3469F845" w:rsidR="00C669D5" w:rsidRDefault="00C669D5" w:rsidP="00F90B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  <w:r w:rsidR="00924CDC">
              <w:rPr>
                <w:rFonts w:ascii="Arial" w:hAnsi="Arial" w:cs="Arial"/>
              </w:rPr>
              <w:t>6</w:t>
            </w:r>
            <w:r w:rsidR="00ED2C3A">
              <w:rPr>
                <w:rFonts w:ascii="Arial" w:hAnsi="Arial" w:cs="Arial"/>
              </w:rPr>
              <w:t>-</w:t>
            </w:r>
            <w:r w:rsidR="00924CDC">
              <w:rPr>
                <w:rFonts w:ascii="Arial" w:hAnsi="Arial" w:cs="Arial"/>
              </w:rPr>
              <w:t>13-</w:t>
            </w:r>
            <w:r w:rsidR="00ED2C3A">
              <w:rPr>
                <w:rFonts w:ascii="Arial" w:hAnsi="Arial" w:cs="Arial"/>
              </w:rPr>
              <w:t>Registration for Fall 202</w:t>
            </w:r>
            <w:r w:rsidR="00924CDC">
              <w:rPr>
                <w:rFonts w:ascii="Arial" w:hAnsi="Arial" w:cs="Arial"/>
              </w:rPr>
              <w:t>6</w:t>
            </w:r>
            <w:r w:rsidR="00ED2C3A">
              <w:rPr>
                <w:rFonts w:ascii="Arial" w:hAnsi="Arial" w:cs="Arial"/>
              </w:rPr>
              <w:t xml:space="preserve"> Classes</w:t>
            </w:r>
          </w:p>
          <w:p w14:paraId="6CED5D16" w14:textId="73FDE61A" w:rsidR="00ED2C3A" w:rsidRDefault="00ED2C3A" w:rsidP="00F90B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</w:t>
            </w:r>
            <w:r w:rsidR="00924CD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-Last Day for Spring 202</w:t>
            </w:r>
            <w:r w:rsidR="00924CD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Classes</w:t>
            </w:r>
          </w:p>
          <w:p w14:paraId="7B0E69F1" w14:textId="67F3176A" w:rsidR="00F90B42" w:rsidRPr="00F90B42" w:rsidRDefault="00ED2C3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</w:t>
            </w:r>
            <w:r w:rsidR="009371F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-Spring Semester 202</w:t>
            </w:r>
            <w:r w:rsidR="00924CD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Paperwork Due for Cover Families</w:t>
            </w:r>
          </w:p>
        </w:tc>
      </w:tr>
    </w:tbl>
    <w:p w14:paraId="5352409C" w14:textId="68BE6AB5" w:rsidR="00617C87" w:rsidRDefault="00602CF3" w:rsidP="001D0DE4">
      <w:pPr>
        <w:pStyle w:val="NoSpacing"/>
      </w:pPr>
      <w:r>
        <w:t>Updated 0</w:t>
      </w:r>
      <w:r w:rsidR="003B2A8D">
        <w:t>7-20</w:t>
      </w:r>
      <w:r>
        <w:t>-2025</w:t>
      </w:r>
    </w:p>
    <w:sectPr w:rsidR="00617C87" w:rsidSect="008F6415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F03D" w14:textId="77777777" w:rsidR="00035ED9" w:rsidRDefault="00035ED9" w:rsidP="00337E14">
      <w:pPr>
        <w:spacing w:after="0"/>
      </w:pPr>
      <w:r>
        <w:separator/>
      </w:r>
    </w:p>
  </w:endnote>
  <w:endnote w:type="continuationSeparator" w:id="0">
    <w:p w14:paraId="022EE90B" w14:textId="77777777" w:rsidR="00035ED9" w:rsidRDefault="00035ED9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0EDF" w14:textId="77777777" w:rsidR="00035ED9" w:rsidRDefault="00035ED9" w:rsidP="00337E14">
      <w:pPr>
        <w:spacing w:after="0"/>
      </w:pPr>
      <w:r>
        <w:separator/>
      </w:r>
    </w:p>
  </w:footnote>
  <w:footnote w:type="continuationSeparator" w:id="0">
    <w:p w14:paraId="0842C863" w14:textId="77777777" w:rsidR="00035ED9" w:rsidRDefault="00035ED9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0A"/>
    <w:rsid w:val="00013C75"/>
    <w:rsid w:val="0001537E"/>
    <w:rsid w:val="00035ED9"/>
    <w:rsid w:val="00036832"/>
    <w:rsid w:val="000925F7"/>
    <w:rsid w:val="000A6191"/>
    <w:rsid w:val="000D60F1"/>
    <w:rsid w:val="000D6EFE"/>
    <w:rsid w:val="000E7D2E"/>
    <w:rsid w:val="0011280A"/>
    <w:rsid w:val="00177845"/>
    <w:rsid w:val="00191999"/>
    <w:rsid w:val="001D0DE4"/>
    <w:rsid w:val="00221AAC"/>
    <w:rsid w:val="00223B9D"/>
    <w:rsid w:val="00223D4D"/>
    <w:rsid w:val="0023416D"/>
    <w:rsid w:val="00246E8A"/>
    <w:rsid w:val="002542FD"/>
    <w:rsid w:val="002E2982"/>
    <w:rsid w:val="0030705A"/>
    <w:rsid w:val="00337E14"/>
    <w:rsid w:val="003522B7"/>
    <w:rsid w:val="00366921"/>
    <w:rsid w:val="003B2A8D"/>
    <w:rsid w:val="003C14C4"/>
    <w:rsid w:val="003D2243"/>
    <w:rsid w:val="0044315E"/>
    <w:rsid w:val="004722B0"/>
    <w:rsid w:val="00475BDC"/>
    <w:rsid w:val="004A6647"/>
    <w:rsid w:val="004A6C50"/>
    <w:rsid w:val="004B430E"/>
    <w:rsid w:val="004D5C06"/>
    <w:rsid w:val="004F30D7"/>
    <w:rsid w:val="004F683C"/>
    <w:rsid w:val="005416FC"/>
    <w:rsid w:val="005500A8"/>
    <w:rsid w:val="00576B1C"/>
    <w:rsid w:val="0058421F"/>
    <w:rsid w:val="005F677F"/>
    <w:rsid w:val="00602CF3"/>
    <w:rsid w:val="00605646"/>
    <w:rsid w:val="00617C87"/>
    <w:rsid w:val="00622951"/>
    <w:rsid w:val="006502D5"/>
    <w:rsid w:val="00687EF0"/>
    <w:rsid w:val="006A62DA"/>
    <w:rsid w:val="006E3DAD"/>
    <w:rsid w:val="006E7372"/>
    <w:rsid w:val="006F1D3C"/>
    <w:rsid w:val="007476DE"/>
    <w:rsid w:val="007B2CB8"/>
    <w:rsid w:val="007F75C5"/>
    <w:rsid w:val="0081420B"/>
    <w:rsid w:val="00885414"/>
    <w:rsid w:val="008D6794"/>
    <w:rsid w:val="008F6415"/>
    <w:rsid w:val="009035EA"/>
    <w:rsid w:val="00924CDC"/>
    <w:rsid w:val="00927B24"/>
    <w:rsid w:val="009371FD"/>
    <w:rsid w:val="009578CB"/>
    <w:rsid w:val="00985665"/>
    <w:rsid w:val="00996198"/>
    <w:rsid w:val="009C49F3"/>
    <w:rsid w:val="009F65F2"/>
    <w:rsid w:val="00A15338"/>
    <w:rsid w:val="00A218AB"/>
    <w:rsid w:val="00A37F16"/>
    <w:rsid w:val="00A524F9"/>
    <w:rsid w:val="00A70674"/>
    <w:rsid w:val="00A73577"/>
    <w:rsid w:val="00A875D8"/>
    <w:rsid w:val="00B03FCB"/>
    <w:rsid w:val="00B87BA8"/>
    <w:rsid w:val="00BA3FC6"/>
    <w:rsid w:val="00BD4C1E"/>
    <w:rsid w:val="00C2181B"/>
    <w:rsid w:val="00C51D5D"/>
    <w:rsid w:val="00C606FF"/>
    <w:rsid w:val="00C65071"/>
    <w:rsid w:val="00C669D5"/>
    <w:rsid w:val="00C74996"/>
    <w:rsid w:val="00C849F6"/>
    <w:rsid w:val="00CC33CC"/>
    <w:rsid w:val="00D15461"/>
    <w:rsid w:val="00D261F4"/>
    <w:rsid w:val="00D35DA8"/>
    <w:rsid w:val="00D55615"/>
    <w:rsid w:val="00D62E05"/>
    <w:rsid w:val="00D7673A"/>
    <w:rsid w:val="00D944C7"/>
    <w:rsid w:val="00DE3B4C"/>
    <w:rsid w:val="00E118A4"/>
    <w:rsid w:val="00E60EF6"/>
    <w:rsid w:val="00E63E1B"/>
    <w:rsid w:val="00E67374"/>
    <w:rsid w:val="00EC16F9"/>
    <w:rsid w:val="00ED2C3A"/>
    <w:rsid w:val="00F04882"/>
    <w:rsid w:val="00F1711D"/>
    <w:rsid w:val="00F45140"/>
    <w:rsid w:val="00F53C6A"/>
    <w:rsid w:val="00F55EA6"/>
    <w:rsid w:val="00F90B42"/>
    <w:rsid w:val="00F954A7"/>
    <w:rsid w:val="00FB5FA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ADCD6"/>
  <w15:chartTrackingRefBased/>
  <w15:docId w15:val="{9498D6AF-A124-42EF-8C3F-B68BEB40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wa\AppData\Roaming\Microsoft\Templates\Academic%20year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0289E6C967442BAEE6F3A8068EF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40FFD-2086-47B7-BC14-BF0ADC3E846B}"/>
      </w:docPartPr>
      <w:docPartBody>
        <w:p w:rsidR="004F5740" w:rsidRDefault="00000000">
          <w:pPr>
            <w:pStyle w:val="B80289E6C967442BAEE6F3A8068EF327"/>
          </w:pPr>
          <w:r>
            <w:t>Important dates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D2"/>
    <w:rsid w:val="00226FDC"/>
    <w:rsid w:val="002D469F"/>
    <w:rsid w:val="00346EDA"/>
    <w:rsid w:val="00436625"/>
    <w:rsid w:val="004F5740"/>
    <w:rsid w:val="00516BCC"/>
    <w:rsid w:val="005500A8"/>
    <w:rsid w:val="006E3DAD"/>
    <w:rsid w:val="00974257"/>
    <w:rsid w:val="00AF303E"/>
    <w:rsid w:val="00BA3FC6"/>
    <w:rsid w:val="00C212D2"/>
    <w:rsid w:val="00CB6134"/>
    <w:rsid w:val="00D62E05"/>
    <w:rsid w:val="00DF4FD1"/>
    <w:rsid w:val="00E67374"/>
    <w:rsid w:val="00E85CB8"/>
    <w:rsid w:val="00EC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0289E6C967442BAEE6F3A8068EF327">
    <w:name w:val="B80289E6C967442BAEE6F3A8068EF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E0A1F-D364-428B-843D-BDF2CC48F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CDAD3-27A9-44A3-A5EA-E99D0EBFA9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654B6A6-9F81-46A3-8AE3-481A36467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12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Shirley Carlton</cp:lastModifiedBy>
  <cp:revision>3</cp:revision>
  <dcterms:created xsi:type="dcterms:W3CDTF">2024-11-19T18:41:00Z</dcterms:created>
  <dcterms:modified xsi:type="dcterms:W3CDTF">2025-07-20T18:45:00Z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